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3ABE" w14:textId="77777777" w:rsidR="002458E0" w:rsidRDefault="002458E0" w:rsidP="00E96DA9">
      <w:pPr>
        <w:ind w:left="1440" w:right="1440"/>
        <w:rPr>
          <w:rFonts w:ascii="Arial" w:hAnsi="Arial" w:cs="Arial"/>
          <w:sz w:val="22"/>
          <w:szCs w:val="22"/>
        </w:rPr>
      </w:pPr>
    </w:p>
    <w:p w14:paraId="67F13954" w14:textId="77777777" w:rsidR="002A08F2" w:rsidRPr="00E96DA9" w:rsidRDefault="002A08F2" w:rsidP="00E96DA9">
      <w:pPr>
        <w:ind w:left="1440" w:right="1440"/>
        <w:rPr>
          <w:rFonts w:ascii="Arial" w:hAnsi="Arial" w:cs="Arial"/>
          <w:sz w:val="22"/>
          <w:szCs w:val="22"/>
        </w:rPr>
      </w:pPr>
    </w:p>
    <w:p w14:paraId="2C312F19" w14:textId="77777777" w:rsidR="00093083" w:rsidRPr="00E96DA9" w:rsidRDefault="00093083" w:rsidP="00E96DA9">
      <w:pPr>
        <w:ind w:left="1440" w:right="1440"/>
        <w:rPr>
          <w:rFonts w:ascii="Arial" w:hAnsi="Arial" w:cs="Arial"/>
          <w:sz w:val="22"/>
          <w:szCs w:val="22"/>
        </w:rPr>
      </w:pPr>
    </w:p>
    <w:p w14:paraId="75E894EA" w14:textId="77777777" w:rsidR="00093083" w:rsidRPr="00E96DA9" w:rsidRDefault="00093083" w:rsidP="00E96DA9">
      <w:pPr>
        <w:ind w:left="1440" w:right="1440"/>
        <w:rPr>
          <w:rFonts w:ascii="Arial" w:hAnsi="Arial" w:cs="Arial"/>
          <w:sz w:val="22"/>
          <w:szCs w:val="22"/>
        </w:rPr>
      </w:pPr>
    </w:p>
    <w:p w14:paraId="76A5D61B" w14:textId="77777777" w:rsidR="00093083" w:rsidRPr="00E96DA9" w:rsidRDefault="00093083" w:rsidP="00E96DA9">
      <w:pPr>
        <w:ind w:left="1440" w:right="1440"/>
        <w:rPr>
          <w:rFonts w:ascii="Arial" w:hAnsi="Arial" w:cs="Arial"/>
          <w:sz w:val="22"/>
          <w:szCs w:val="22"/>
        </w:rPr>
      </w:pPr>
    </w:p>
    <w:p w14:paraId="5313C8D0" w14:textId="77777777" w:rsidR="00093083" w:rsidRPr="00E96DA9" w:rsidRDefault="00093083" w:rsidP="00E96DA9">
      <w:pPr>
        <w:ind w:left="1440" w:right="1440"/>
        <w:rPr>
          <w:rFonts w:ascii="Arial" w:hAnsi="Arial" w:cs="Arial"/>
          <w:sz w:val="22"/>
          <w:szCs w:val="22"/>
        </w:rPr>
      </w:pPr>
    </w:p>
    <w:p w14:paraId="390BA8E8" w14:textId="77777777" w:rsidR="00093083" w:rsidRPr="00E96DA9" w:rsidRDefault="00093083" w:rsidP="00E96DA9">
      <w:pPr>
        <w:ind w:left="1440" w:right="1440"/>
        <w:rPr>
          <w:rFonts w:ascii="Arial" w:hAnsi="Arial" w:cs="Arial"/>
          <w:sz w:val="22"/>
          <w:szCs w:val="22"/>
        </w:rPr>
      </w:pPr>
    </w:p>
    <w:p w14:paraId="0F5BA1DA" w14:textId="77777777" w:rsidR="00E96DA9" w:rsidRDefault="00E96DA9" w:rsidP="00E96DA9">
      <w:pPr>
        <w:ind w:left="1440" w:right="1440"/>
        <w:rPr>
          <w:rFonts w:ascii="Arial" w:hAnsi="Arial" w:cs="Arial"/>
          <w:sz w:val="22"/>
          <w:szCs w:val="22"/>
        </w:rPr>
        <w:sectPr w:rsidR="00E96DA9" w:rsidSect="00A63647">
          <w:headerReference w:type="default" r:id="rId10"/>
          <w:footerReference w:type="default" r:id="rId11"/>
          <w:pgSz w:w="12240" w:h="15840"/>
          <w:pgMar w:top="0" w:right="0" w:bottom="0" w:left="0" w:header="360" w:footer="0" w:gutter="0"/>
          <w:cols w:space="720"/>
          <w:docGrid w:linePitch="360"/>
        </w:sectPr>
      </w:pPr>
    </w:p>
    <w:p w14:paraId="495CEC4E" w14:textId="77777777" w:rsidR="00093083" w:rsidRPr="00E96DA9" w:rsidRDefault="00093083" w:rsidP="00E96DA9">
      <w:pPr>
        <w:ind w:left="1440" w:right="1440"/>
        <w:rPr>
          <w:rFonts w:ascii="Arial" w:hAnsi="Arial" w:cs="Arial"/>
          <w:sz w:val="22"/>
          <w:szCs w:val="22"/>
        </w:rPr>
      </w:pPr>
    </w:p>
    <w:p w14:paraId="0CE24A73" w14:textId="77777777" w:rsidR="00093083" w:rsidRPr="00E96DA9" w:rsidRDefault="00093083" w:rsidP="00E96DA9">
      <w:pPr>
        <w:ind w:left="1440" w:right="1440"/>
        <w:rPr>
          <w:rFonts w:ascii="Arial" w:hAnsi="Arial" w:cs="Arial"/>
          <w:sz w:val="22"/>
          <w:szCs w:val="22"/>
        </w:rPr>
      </w:pPr>
    </w:p>
    <w:sectPr w:rsidR="00093083" w:rsidRPr="00E96DA9" w:rsidSect="00E96DA9">
      <w:headerReference w:type="default" r:id="rId12"/>
      <w:footerReference w:type="default" r:id="rId13"/>
      <w:pgSz w:w="12240" w:h="15840"/>
      <w:pgMar w:top="0" w:right="0" w:bottom="0" w:left="0" w:header="36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27A4" w14:textId="77777777" w:rsidR="00927626" w:rsidRDefault="00927626" w:rsidP="007A7869">
      <w:r>
        <w:separator/>
      </w:r>
    </w:p>
  </w:endnote>
  <w:endnote w:type="continuationSeparator" w:id="0">
    <w:p w14:paraId="30376DB4" w14:textId="77777777" w:rsidR="00927626" w:rsidRDefault="00927626" w:rsidP="007A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417A" w14:textId="77777777" w:rsidR="007A7869" w:rsidRDefault="003A4EFE" w:rsidP="00E31670">
    <w:pPr>
      <w:pStyle w:val="Footer"/>
    </w:pPr>
    <w:r w:rsidRPr="00AE262B">
      <w:rPr>
        <w:noProof/>
      </w:rPr>
      <w:drawing>
        <wp:inline distT="0" distB="0" distL="0" distR="0" wp14:anchorId="4264E9BC" wp14:editId="3467A67E">
          <wp:extent cx="7648575" cy="11430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C853" w14:textId="77777777" w:rsidR="00E96DA9" w:rsidRDefault="00E96DA9" w:rsidP="00E31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1DA9" w14:textId="77777777" w:rsidR="00927626" w:rsidRDefault="00927626" w:rsidP="007A7869">
      <w:r>
        <w:separator/>
      </w:r>
    </w:p>
  </w:footnote>
  <w:footnote w:type="continuationSeparator" w:id="0">
    <w:p w14:paraId="59B3723C" w14:textId="77777777" w:rsidR="00927626" w:rsidRDefault="00927626" w:rsidP="007A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0588" w14:textId="77777777" w:rsidR="00A22068" w:rsidRDefault="002A08F2" w:rsidP="007A786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5917F0" wp14:editId="58F82309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7772400" cy="1172845"/>
          <wp:effectExtent l="0" t="0" r="0" b="8255"/>
          <wp:wrapNone/>
          <wp:docPr id="1977025019" name="Picture 1977025019" descr="CertificD50nR06aP02aZL-Harding6a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tificD50nR06aP02aZL-Harding6a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ED2A37" w14:textId="77777777" w:rsidR="002A08F2" w:rsidRDefault="002A08F2" w:rsidP="007A7869">
    <w:pPr>
      <w:pStyle w:val="Header"/>
      <w:jc w:val="center"/>
    </w:pPr>
  </w:p>
  <w:p w14:paraId="61796AE7" w14:textId="77777777" w:rsidR="002A08F2" w:rsidRDefault="002A08F2" w:rsidP="007A7869">
    <w:pPr>
      <w:pStyle w:val="Header"/>
      <w:jc w:val="center"/>
    </w:pPr>
  </w:p>
  <w:p w14:paraId="0A07018E" w14:textId="77777777" w:rsidR="002A08F2" w:rsidRDefault="002A08F2" w:rsidP="007A7869">
    <w:pPr>
      <w:pStyle w:val="Header"/>
      <w:jc w:val="center"/>
    </w:pPr>
  </w:p>
  <w:p w14:paraId="49D34BB3" w14:textId="77777777" w:rsidR="002A08F2" w:rsidRDefault="002A08F2" w:rsidP="007A786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D3E1" w14:textId="77777777" w:rsidR="00E96DA9" w:rsidRDefault="00E96DA9" w:rsidP="007A786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24"/>
    <w:rsid w:val="00080E0C"/>
    <w:rsid w:val="00093083"/>
    <w:rsid w:val="002458E0"/>
    <w:rsid w:val="002A08F2"/>
    <w:rsid w:val="003A4EFE"/>
    <w:rsid w:val="003A5524"/>
    <w:rsid w:val="003B2C56"/>
    <w:rsid w:val="0048576B"/>
    <w:rsid w:val="004E6F96"/>
    <w:rsid w:val="006574E1"/>
    <w:rsid w:val="0074675C"/>
    <w:rsid w:val="007A7869"/>
    <w:rsid w:val="008C4E25"/>
    <w:rsid w:val="00927626"/>
    <w:rsid w:val="009F235F"/>
    <w:rsid w:val="00A22068"/>
    <w:rsid w:val="00A63647"/>
    <w:rsid w:val="00BE7C39"/>
    <w:rsid w:val="00C12CDA"/>
    <w:rsid w:val="00E31670"/>
    <w:rsid w:val="00E96DA9"/>
    <w:rsid w:val="00F0762A"/>
    <w:rsid w:val="00F33676"/>
    <w:rsid w:val="00F70562"/>
    <w:rsid w:val="00F8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13B63"/>
  <w15:chartTrackingRefBased/>
  <w15:docId w15:val="{75A53784-3CAE-402B-9367-AE38FCEC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869"/>
  </w:style>
  <w:style w:type="paragraph" w:styleId="Footer">
    <w:name w:val="footer"/>
    <w:basedOn w:val="Normal"/>
    <w:link w:val="FooterChar"/>
    <w:uiPriority w:val="99"/>
    <w:unhideWhenUsed/>
    <w:rsid w:val="007A7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bdce.sharepoint.com/Shared%20Documents/NCBDE/Logos/CBDCE%20Stationery%20Files/letterhead/CBDCE%20Letterhead%20w%20New%20Address.dotx?OR=81dd2b71-fb82-4b33-ac71-fed46bf0f87a&amp;CID=f37b0ea2-80f5-c000-e1fc-dc0ce60d9ab2&amp;CT=177740465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F14BDDDB9B34D9A28D55329F5A788" ma:contentTypeVersion="16" ma:contentTypeDescription="Create a new document." ma:contentTypeScope="" ma:versionID="8868ca92cd7ab41116244e9222d1d847">
  <xsd:schema xmlns:xsd="http://www.w3.org/2001/XMLSchema" xmlns:xs="http://www.w3.org/2001/XMLSchema" xmlns:p="http://schemas.microsoft.com/office/2006/metadata/properties" xmlns:ns2="cc786ec7-5991-4cb0-adbc-ee3d14b780c2" xmlns:ns3="b79c4473-374d-4432-bfe1-1034344c57c4" targetNamespace="http://schemas.microsoft.com/office/2006/metadata/properties" ma:root="true" ma:fieldsID="4668f12fc5d6cfc0de7bb2b4d273c491" ns2:_="" ns3:_="">
    <xsd:import namespace="cc786ec7-5991-4cb0-adbc-ee3d14b780c2"/>
    <xsd:import namespace="b79c4473-374d-4432-bfe1-1034344c5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86ec7-5991-4cb0-adbc-ee3d14b78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9a8864-e98d-48a9-8ed6-11650c9ac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c4473-374d-4432-bfe1-1034344c57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4fd5ab-b95a-4197-83b6-bbbfdea369ef}" ma:internalName="TaxCatchAll" ma:showField="CatchAllData" ma:web="b79c4473-374d-4432-bfe1-1034344c5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c4473-374d-4432-bfe1-1034344c57c4" xsi:nil="true"/>
    <Image xmlns="cc786ec7-5991-4cb0-adbc-ee3d14b780c2" xsi:nil="true"/>
    <lcf76f155ced4ddcb4097134ff3c332f xmlns="cc786ec7-5991-4cb0-adbc-ee3d14b780c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1B44D-EA59-4ACA-8C75-2161E7391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86ec7-5991-4cb0-adbc-ee3d14b780c2"/>
    <ds:schemaRef ds:uri="b79c4473-374d-4432-bfe1-1034344c5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AE26F-2C98-334B-9C75-1F463949EB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71386F-ED19-4936-9326-53CF314F225D}">
  <ds:schemaRefs>
    <ds:schemaRef ds:uri="http://schemas.microsoft.com/office/2006/metadata/properties"/>
    <ds:schemaRef ds:uri="http://schemas.microsoft.com/office/infopath/2007/PartnerControls"/>
    <ds:schemaRef ds:uri="b79c4473-374d-4432-bfe1-1034344c57c4"/>
    <ds:schemaRef ds:uri="cc786ec7-5991-4cb0-adbc-ee3d14b780c2"/>
  </ds:schemaRefs>
</ds:datastoreItem>
</file>

<file path=customXml/itemProps4.xml><?xml version="1.0" encoding="utf-8"?>
<ds:datastoreItem xmlns:ds="http://schemas.openxmlformats.org/officeDocument/2006/customXml" ds:itemID="{F6092B9F-88FA-4D13-9913-32F42C247A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CBDCE%20Letterhead%20w%20New%20Address.dotx?OR=81dd2b71-fb82-4b33-ac71-fed46bf0f87a&amp;CID=f37b0ea2-80f5-c000-e1fc-dc0ce60d9ab2&amp;CT=1777404653055</Template>
  <TotalTime>3</TotalTime>
  <Pages>2</Pages>
  <Words>0</Words>
  <Characters>0</Characters>
  <Application>Microsoft Office Word</Application>
  <DocSecurity>0</DocSecurity>
  <Lines>9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Traficano</dc:creator>
  <cp:keywords/>
  <dc:description/>
  <cp:lastModifiedBy>Sheryl Traficano</cp:lastModifiedBy>
  <cp:revision>1</cp:revision>
  <cp:lastPrinted>2022-09-29T19:09:00Z</cp:lastPrinted>
  <dcterms:created xsi:type="dcterms:W3CDTF">2026-04-28T19:30:00Z</dcterms:created>
  <dcterms:modified xsi:type="dcterms:W3CDTF">2026-04-28T19:33:00Z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0x010100A8CF14BDDDB9B34D9A28D55329F5A788</vt:lpwstr>
  </property>
  <property fmtid="{D5CDD505-2E9C-101B-9397-08002B2CF9AE}" pid="3" name="Order">
    <vt:r8>6013400</vt:r8>
  </property>
</Properties>
</file>